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AAD2C" w14:textId="77777777" w:rsidR="00374159" w:rsidRPr="008946B5" w:rsidRDefault="00374159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21BB2" w14:textId="2D893F76" w:rsidR="00B85B55" w:rsidRPr="008946B5" w:rsidRDefault="00B85B55" w:rsidP="00B85B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6B5">
        <w:rPr>
          <w:rFonts w:ascii="Times New Roman" w:hAnsi="Times New Roman" w:cs="Times New Roman"/>
          <w:b/>
          <w:sz w:val="32"/>
          <w:szCs w:val="32"/>
        </w:rPr>
        <w:t xml:space="preserve">RESOLUTION NO. </w:t>
      </w:r>
      <w:r w:rsidR="003A7EB9" w:rsidRPr="008946B5">
        <w:rPr>
          <w:rFonts w:ascii="Times New Roman" w:hAnsi="Times New Roman" w:cs="Times New Roman"/>
          <w:b/>
          <w:sz w:val="32"/>
          <w:szCs w:val="32"/>
        </w:rPr>
        <w:t>20</w:t>
      </w:r>
      <w:r w:rsidR="00946FEF" w:rsidRPr="008946B5">
        <w:rPr>
          <w:rFonts w:ascii="Times New Roman" w:hAnsi="Times New Roman" w:cs="Times New Roman"/>
          <w:b/>
          <w:sz w:val="32"/>
          <w:szCs w:val="32"/>
        </w:rPr>
        <w:t>2</w:t>
      </w:r>
      <w:r w:rsidR="003A7EB9" w:rsidRPr="008946B5">
        <w:rPr>
          <w:rFonts w:ascii="Times New Roman" w:hAnsi="Times New Roman" w:cs="Times New Roman"/>
          <w:b/>
          <w:sz w:val="32"/>
          <w:szCs w:val="32"/>
        </w:rPr>
        <w:t xml:space="preserve">3- </w:t>
      </w:r>
      <w:r w:rsidRPr="008946B5">
        <w:rPr>
          <w:rFonts w:ascii="Times New Roman" w:hAnsi="Times New Roman" w:cs="Times New Roman"/>
          <w:b/>
          <w:sz w:val="32"/>
          <w:szCs w:val="32"/>
        </w:rPr>
        <w:t>__</w:t>
      </w:r>
      <w:r w:rsidR="007B7A15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bookmarkStart w:id="0" w:name="_GoBack"/>
      <w:bookmarkEnd w:id="0"/>
      <w:r w:rsidRPr="008946B5">
        <w:rPr>
          <w:rFonts w:ascii="Times New Roman" w:hAnsi="Times New Roman" w:cs="Times New Roman"/>
          <w:b/>
          <w:sz w:val="32"/>
          <w:szCs w:val="32"/>
        </w:rPr>
        <w:t>____</w:t>
      </w:r>
    </w:p>
    <w:p w14:paraId="5A7D43AB" w14:textId="5F058602" w:rsidR="00B85B55" w:rsidRPr="008946B5" w:rsidRDefault="00316A75" w:rsidP="00B85B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6B5">
        <w:rPr>
          <w:rFonts w:ascii="Times New Roman" w:hAnsi="Times New Roman" w:cs="Times New Roman"/>
          <w:b/>
          <w:sz w:val="32"/>
          <w:szCs w:val="32"/>
        </w:rPr>
        <w:t>Clay</w:t>
      </w:r>
      <w:r w:rsidR="00E61BD6" w:rsidRPr="008946B5">
        <w:rPr>
          <w:rFonts w:ascii="Times New Roman" w:hAnsi="Times New Roman" w:cs="Times New Roman"/>
          <w:b/>
          <w:sz w:val="32"/>
          <w:szCs w:val="32"/>
        </w:rPr>
        <w:t xml:space="preserve"> County</w:t>
      </w:r>
      <w:r w:rsidR="003D35B4" w:rsidRPr="008946B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5B0B" w:rsidRPr="008946B5">
        <w:rPr>
          <w:rFonts w:ascii="Times New Roman" w:hAnsi="Times New Roman" w:cs="Times New Roman"/>
          <w:b/>
          <w:sz w:val="32"/>
          <w:szCs w:val="32"/>
        </w:rPr>
        <w:t>Commissioners</w:t>
      </w:r>
    </w:p>
    <w:p w14:paraId="1299E651" w14:textId="77777777" w:rsidR="00B85B55" w:rsidRPr="008946B5" w:rsidRDefault="00B85B55" w:rsidP="00B85B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257A2F" w14:textId="67D930ED" w:rsidR="00B85B55" w:rsidRPr="008946B5" w:rsidRDefault="002F0F8F" w:rsidP="003A7E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6B5">
        <w:rPr>
          <w:rFonts w:ascii="Times New Roman" w:hAnsi="Times New Roman" w:cs="Times New Roman"/>
          <w:b/>
          <w:sz w:val="32"/>
          <w:szCs w:val="32"/>
        </w:rPr>
        <w:t>A RESOLUTION APPROVING THE</w:t>
      </w:r>
    </w:p>
    <w:p w14:paraId="3DCAA5C6" w14:textId="7DFC07F7" w:rsidR="00A76E74" w:rsidRPr="008946B5" w:rsidRDefault="002F0F8F" w:rsidP="003A7E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6B5">
        <w:rPr>
          <w:rFonts w:ascii="Times New Roman" w:hAnsi="Times New Roman" w:cs="Times New Roman"/>
          <w:b/>
          <w:sz w:val="32"/>
          <w:szCs w:val="32"/>
        </w:rPr>
        <w:t>ESTABLISHMENT OF THE</w:t>
      </w:r>
    </w:p>
    <w:p w14:paraId="13C8AF6C" w14:textId="4CF78276" w:rsidR="003A7EB9" w:rsidRPr="008946B5" w:rsidRDefault="00316A75" w:rsidP="003A7E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6B5">
        <w:rPr>
          <w:rFonts w:ascii="Times New Roman" w:hAnsi="Times New Roman" w:cs="Times New Roman"/>
          <w:b/>
          <w:sz w:val="32"/>
          <w:szCs w:val="32"/>
        </w:rPr>
        <w:t>BROWN JUG</w:t>
      </w:r>
      <w:r w:rsidR="003A7EB9" w:rsidRPr="008946B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0F8F" w:rsidRPr="008946B5">
        <w:rPr>
          <w:rFonts w:ascii="Times New Roman" w:hAnsi="Times New Roman" w:cs="Times New Roman"/>
          <w:b/>
          <w:sz w:val="32"/>
          <w:szCs w:val="32"/>
        </w:rPr>
        <w:t>ECONOMIC DEVELOPMENT AREA</w:t>
      </w:r>
      <w:r w:rsidR="003A7EB9" w:rsidRPr="008946B5">
        <w:rPr>
          <w:rFonts w:ascii="Times New Roman" w:hAnsi="Times New Roman" w:cs="Times New Roman"/>
          <w:b/>
          <w:sz w:val="32"/>
          <w:szCs w:val="32"/>
        </w:rPr>
        <w:t>,</w:t>
      </w:r>
    </w:p>
    <w:p w14:paraId="674A5EF2" w14:textId="040A4C5C" w:rsidR="003A7EB9" w:rsidRPr="008946B5" w:rsidRDefault="003A7EB9" w:rsidP="003A7E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6B5">
        <w:rPr>
          <w:rFonts w:ascii="Times New Roman" w:hAnsi="Times New Roman" w:cs="Times New Roman"/>
          <w:b/>
          <w:sz w:val="32"/>
          <w:szCs w:val="32"/>
        </w:rPr>
        <w:t>ALLOCATION AREA AND DESIGNATED TAXPAYER</w:t>
      </w:r>
    </w:p>
    <w:p w14:paraId="19ECFB8B" w14:textId="77777777" w:rsidR="002F0F8F" w:rsidRPr="008946B5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66CF5" w14:textId="27D61090" w:rsidR="00B85B55" w:rsidRPr="008946B5" w:rsidRDefault="00B85B55" w:rsidP="00E667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 xml:space="preserve">WHEREAS, </w:t>
      </w:r>
      <w:r w:rsidR="00A76E74" w:rsidRPr="008946B5">
        <w:rPr>
          <w:rFonts w:ascii="Times New Roman" w:hAnsi="Times New Roman" w:cs="Times New Roman"/>
          <w:sz w:val="24"/>
          <w:szCs w:val="24"/>
        </w:rPr>
        <w:t xml:space="preserve">the </w:t>
      </w:r>
      <w:r w:rsidR="00316A75" w:rsidRPr="008946B5">
        <w:rPr>
          <w:rFonts w:ascii="Times New Roman" w:hAnsi="Times New Roman" w:cs="Times New Roman"/>
          <w:sz w:val="24"/>
          <w:szCs w:val="24"/>
        </w:rPr>
        <w:t>Clay</w:t>
      </w:r>
      <w:r w:rsidR="00A76E74" w:rsidRPr="008946B5">
        <w:rPr>
          <w:rFonts w:ascii="Times New Roman" w:hAnsi="Times New Roman" w:cs="Times New Roman"/>
          <w:sz w:val="24"/>
          <w:szCs w:val="24"/>
        </w:rPr>
        <w:t xml:space="preserve"> C</w:t>
      </w:r>
      <w:r w:rsidR="00200DA4" w:rsidRPr="008946B5">
        <w:rPr>
          <w:rFonts w:ascii="Times New Roman" w:hAnsi="Times New Roman" w:cs="Times New Roman"/>
          <w:sz w:val="24"/>
          <w:szCs w:val="24"/>
        </w:rPr>
        <w:t>ounty Redevelopment Commission</w:t>
      </w:r>
      <w:r w:rsidR="004146E7" w:rsidRPr="008946B5">
        <w:rPr>
          <w:rFonts w:ascii="Times New Roman" w:hAnsi="Times New Roman" w:cs="Times New Roman"/>
          <w:sz w:val="24"/>
          <w:szCs w:val="24"/>
        </w:rPr>
        <w:t xml:space="preserve"> adopted Resolution No. </w:t>
      </w:r>
      <w:r w:rsidR="00A3086B" w:rsidRPr="008946B5">
        <w:rPr>
          <w:rFonts w:ascii="Times New Roman" w:hAnsi="Times New Roman" w:cs="Times New Roman"/>
          <w:sz w:val="24"/>
          <w:szCs w:val="24"/>
        </w:rPr>
        <w:t>2023-</w:t>
      </w:r>
      <w:r w:rsidR="008946B5">
        <w:rPr>
          <w:rFonts w:ascii="Times New Roman" w:hAnsi="Times New Roman" w:cs="Times New Roman"/>
          <w:sz w:val="24"/>
          <w:szCs w:val="24"/>
        </w:rPr>
        <w:t>18</w:t>
      </w:r>
      <w:r w:rsidR="00FC6879" w:rsidRPr="008946B5">
        <w:rPr>
          <w:rFonts w:ascii="Times New Roman" w:hAnsi="Times New Roman" w:cs="Times New Roman"/>
          <w:sz w:val="24"/>
          <w:szCs w:val="24"/>
        </w:rPr>
        <w:t xml:space="preserve"> </w:t>
      </w:r>
      <w:r w:rsidR="002F0F8F" w:rsidRPr="008946B5">
        <w:rPr>
          <w:rFonts w:ascii="Times New Roman" w:hAnsi="Times New Roman" w:cs="Times New Roman"/>
          <w:sz w:val="24"/>
          <w:szCs w:val="24"/>
        </w:rPr>
        <w:t>(</w:t>
      </w:r>
      <w:r w:rsidR="00A76E74" w:rsidRPr="008946B5">
        <w:rPr>
          <w:rFonts w:ascii="Times New Roman" w:hAnsi="Times New Roman" w:cs="Times New Roman"/>
          <w:sz w:val="24"/>
          <w:szCs w:val="24"/>
        </w:rPr>
        <w:t xml:space="preserve">“Resolution”) on </w:t>
      </w:r>
      <w:r w:rsidR="00316A75" w:rsidRPr="008946B5">
        <w:rPr>
          <w:rFonts w:ascii="Times New Roman" w:hAnsi="Times New Roman" w:cs="Times New Roman"/>
          <w:sz w:val="24"/>
          <w:szCs w:val="24"/>
        </w:rPr>
        <w:t>October 1</w:t>
      </w:r>
      <w:r w:rsidR="008946B5">
        <w:rPr>
          <w:rFonts w:ascii="Times New Roman" w:hAnsi="Times New Roman" w:cs="Times New Roman"/>
          <w:sz w:val="24"/>
          <w:szCs w:val="24"/>
        </w:rPr>
        <w:t>8</w:t>
      </w:r>
      <w:r w:rsidR="004146E7" w:rsidRPr="008946B5">
        <w:rPr>
          <w:rFonts w:ascii="Times New Roman" w:hAnsi="Times New Roman" w:cs="Times New Roman"/>
          <w:sz w:val="24"/>
          <w:szCs w:val="24"/>
        </w:rPr>
        <w:t>, 20</w:t>
      </w:r>
      <w:r w:rsidR="00A3086B" w:rsidRPr="008946B5">
        <w:rPr>
          <w:rFonts w:ascii="Times New Roman" w:hAnsi="Times New Roman" w:cs="Times New Roman"/>
          <w:sz w:val="24"/>
          <w:szCs w:val="24"/>
        </w:rPr>
        <w:t>23</w:t>
      </w:r>
      <w:r w:rsidR="00A76E74" w:rsidRPr="008946B5">
        <w:rPr>
          <w:rFonts w:ascii="Times New Roman" w:hAnsi="Times New Roman" w:cs="Times New Roman"/>
          <w:sz w:val="24"/>
          <w:szCs w:val="24"/>
        </w:rPr>
        <w:t>, designating certain areas within</w:t>
      </w:r>
      <w:r w:rsidR="00F828FD" w:rsidRPr="008946B5">
        <w:rPr>
          <w:rFonts w:ascii="Times New Roman" w:hAnsi="Times New Roman" w:cs="Times New Roman"/>
          <w:sz w:val="24"/>
          <w:szCs w:val="24"/>
        </w:rPr>
        <w:t xml:space="preserve"> </w:t>
      </w:r>
      <w:r w:rsidR="00316A75" w:rsidRPr="008946B5">
        <w:rPr>
          <w:rFonts w:ascii="Times New Roman" w:hAnsi="Times New Roman" w:cs="Times New Roman"/>
          <w:sz w:val="24"/>
          <w:szCs w:val="24"/>
        </w:rPr>
        <w:t>Clay</w:t>
      </w:r>
      <w:r w:rsidR="00F828FD" w:rsidRPr="008946B5">
        <w:rPr>
          <w:rFonts w:ascii="Times New Roman" w:hAnsi="Times New Roman" w:cs="Times New Roman"/>
          <w:sz w:val="24"/>
          <w:szCs w:val="24"/>
        </w:rPr>
        <w:t xml:space="preserve"> County, Indiana </w:t>
      </w:r>
      <w:r w:rsidR="00A76E74" w:rsidRPr="008946B5">
        <w:rPr>
          <w:rFonts w:ascii="Times New Roman" w:hAnsi="Times New Roman" w:cs="Times New Roman"/>
          <w:sz w:val="24"/>
          <w:szCs w:val="24"/>
        </w:rPr>
        <w:t xml:space="preserve">to be an Economic Development Area </w:t>
      </w:r>
      <w:r w:rsidR="00420CE1" w:rsidRPr="008946B5">
        <w:rPr>
          <w:rFonts w:ascii="Times New Roman" w:hAnsi="Times New Roman" w:cs="Times New Roman"/>
          <w:sz w:val="24"/>
          <w:szCs w:val="24"/>
        </w:rPr>
        <w:t xml:space="preserve">(“EDA”) </w:t>
      </w:r>
      <w:r w:rsidR="00A76E74" w:rsidRPr="008946B5">
        <w:rPr>
          <w:rFonts w:ascii="Times New Roman" w:hAnsi="Times New Roman" w:cs="Times New Roman"/>
          <w:sz w:val="24"/>
          <w:szCs w:val="24"/>
        </w:rPr>
        <w:t>known as the</w:t>
      </w:r>
      <w:r w:rsidR="002F0F8F" w:rsidRPr="008946B5">
        <w:rPr>
          <w:rFonts w:ascii="Times New Roman" w:hAnsi="Times New Roman" w:cs="Times New Roman"/>
          <w:sz w:val="24"/>
          <w:szCs w:val="24"/>
        </w:rPr>
        <w:t xml:space="preserve"> </w:t>
      </w:r>
      <w:r w:rsidR="00316A75" w:rsidRPr="008946B5">
        <w:rPr>
          <w:rFonts w:ascii="Times New Roman" w:hAnsi="Times New Roman" w:cs="Times New Roman"/>
          <w:bCs/>
          <w:sz w:val="24"/>
          <w:szCs w:val="24"/>
        </w:rPr>
        <w:t>Brown Jug</w:t>
      </w:r>
      <w:r w:rsidR="00A76E74" w:rsidRPr="008946B5">
        <w:rPr>
          <w:rFonts w:ascii="Times New Roman" w:hAnsi="Times New Roman" w:cs="Times New Roman"/>
          <w:sz w:val="24"/>
          <w:szCs w:val="24"/>
        </w:rPr>
        <w:t xml:space="preserve"> Economic Development Area</w:t>
      </w:r>
      <w:r w:rsidR="007313E4" w:rsidRPr="008946B5">
        <w:rPr>
          <w:rFonts w:ascii="Times New Roman" w:hAnsi="Times New Roman" w:cs="Times New Roman"/>
          <w:sz w:val="24"/>
          <w:szCs w:val="24"/>
        </w:rPr>
        <w:t>,</w:t>
      </w:r>
      <w:r w:rsidR="002F0F8F" w:rsidRPr="008946B5">
        <w:rPr>
          <w:rFonts w:ascii="Times New Roman" w:hAnsi="Times New Roman" w:cs="Times New Roman"/>
          <w:sz w:val="24"/>
          <w:szCs w:val="24"/>
        </w:rPr>
        <w:t xml:space="preserve"> and</w:t>
      </w:r>
      <w:r w:rsidR="00420CE1" w:rsidRPr="008946B5">
        <w:rPr>
          <w:rFonts w:ascii="Times New Roman" w:hAnsi="Times New Roman" w:cs="Times New Roman"/>
          <w:sz w:val="24"/>
          <w:szCs w:val="24"/>
        </w:rPr>
        <w:t xml:space="preserve"> declaring certai</w:t>
      </w:r>
      <w:r w:rsidR="004146E7" w:rsidRPr="008946B5">
        <w:rPr>
          <w:rFonts w:ascii="Times New Roman" w:hAnsi="Times New Roman" w:cs="Times New Roman"/>
          <w:sz w:val="24"/>
          <w:szCs w:val="24"/>
        </w:rPr>
        <w:t xml:space="preserve">n areas within the EDA to be </w:t>
      </w:r>
      <w:r w:rsidR="00420CE1" w:rsidRPr="008946B5">
        <w:rPr>
          <w:rFonts w:ascii="Times New Roman" w:hAnsi="Times New Roman" w:cs="Times New Roman"/>
          <w:sz w:val="24"/>
          <w:szCs w:val="24"/>
        </w:rPr>
        <w:t>Allocation Area</w:t>
      </w:r>
      <w:r w:rsidR="004146E7" w:rsidRPr="008946B5">
        <w:rPr>
          <w:rFonts w:ascii="Times New Roman" w:hAnsi="Times New Roman" w:cs="Times New Roman"/>
          <w:sz w:val="24"/>
          <w:szCs w:val="24"/>
        </w:rPr>
        <w:t>s</w:t>
      </w:r>
      <w:r w:rsidR="00E66742" w:rsidRPr="008946B5">
        <w:rPr>
          <w:rFonts w:ascii="Times New Roman" w:hAnsi="Times New Roman" w:cs="Times New Roman"/>
          <w:sz w:val="24"/>
          <w:szCs w:val="24"/>
        </w:rPr>
        <w:t xml:space="preserve"> and designating </w:t>
      </w:r>
      <w:r w:rsidR="00316A75" w:rsidRPr="008946B5">
        <w:rPr>
          <w:rFonts w:ascii="Times New Roman" w:hAnsi="Times New Roman" w:cs="Times New Roman"/>
          <w:sz w:val="24"/>
          <w:szCs w:val="24"/>
        </w:rPr>
        <w:t>Brown Jug</w:t>
      </w:r>
      <w:r w:rsidR="00E66742" w:rsidRPr="008946B5">
        <w:rPr>
          <w:rFonts w:ascii="Times New Roman" w:hAnsi="Times New Roman" w:cs="Times New Roman"/>
          <w:sz w:val="24"/>
          <w:szCs w:val="24"/>
        </w:rPr>
        <w:t xml:space="preserve">, LLC as a Designated </w:t>
      </w:r>
      <w:r w:rsidR="003678A3" w:rsidRPr="008946B5">
        <w:rPr>
          <w:rFonts w:ascii="Times New Roman" w:hAnsi="Times New Roman" w:cs="Times New Roman"/>
          <w:sz w:val="24"/>
          <w:szCs w:val="24"/>
        </w:rPr>
        <w:t>T</w:t>
      </w:r>
      <w:r w:rsidR="00E66742" w:rsidRPr="008946B5">
        <w:rPr>
          <w:rFonts w:ascii="Times New Roman" w:hAnsi="Times New Roman" w:cs="Times New Roman"/>
          <w:sz w:val="24"/>
          <w:szCs w:val="24"/>
        </w:rPr>
        <w:t>axpayer</w:t>
      </w:r>
      <w:r w:rsidR="00A76E74" w:rsidRPr="008946B5">
        <w:rPr>
          <w:rFonts w:ascii="Times New Roman" w:hAnsi="Times New Roman" w:cs="Times New Roman"/>
          <w:sz w:val="24"/>
          <w:szCs w:val="24"/>
        </w:rPr>
        <w:t>; and</w:t>
      </w:r>
    </w:p>
    <w:p w14:paraId="32535C68" w14:textId="77777777" w:rsidR="00E66742" w:rsidRPr="008946B5" w:rsidRDefault="00E66742" w:rsidP="00E66742">
      <w:pPr>
        <w:rPr>
          <w:rFonts w:ascii="Times New Roman" w:hAnsi="Times New Roman" w:cs="Times New Roman"/>
          <w:sz w:val="24"/>
          <w:szCs w:val="24"/>
        </w:rPr>
      </w:pPr>
    </w:p>
    <w:p w14:paraId="4CCA0EDF" w14:textId="6390D784" w:rsidR="00A76E74" w:rsidRPr="008946B5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 xml:space="preserve">WHEREAS, said Resolution also declares an Economic Development Plan for the </w:t>
      </w:r>
      <w:r w:rsidR="00316A75" w:rsidRPr="008946B5">
        <w:rPr>
          <w:rFonts w:ascii="Times New Roman" w:hAnsi="Times New Roman" w:cs="Times New Roman"/>
          <w:sz w:val="24"/>
          <w:szCs w:val="24"/>
        </w:rPr>
        <w:t>Brown Jug Economic</w:t>
      </w:r>
      <w:r w:rsidRPr="008946B5">
        <w:rPr>
          <w:rFonts w:ascii="Times New Roman" w:hAnsi="Times New Roman" w:cs="Times New Roman"/>
          <w:sz w:val="24"/>
          <w:szCs w:val="24"/>
        </w:rPr>
        <w:t xml:space="preserve"> Development Area </w:t>
      </w:r>
      <w:r w:rsidR="00420CE1" w:rsidRPr="008946B5">
        <w:rPr>
          <w:rFonts w:ascii="Times New Roman" w:hAnsi="Times New Roman" w:cs="Times New Roman"/>
          <w:sz w:val="24"/>
          <w:szCs w:val="24"/>
        </w:rPr>
        <w:t xml:space="preserve">(“Plan”) </w:t>
      </w:r>
      <w:r w:rsidR="007313E4" w:rsidRPr="008946B5">
        <w:rPr>
          <w:rFonts w:ascii="Times New Roman" w:hAnsi="Times New Roman" w:cs="Times New Roman"/>
          <w:sz w:val="24"/>
          <w:szCs w:val="24"/>
        </w:rPr>
        <w:t xml:space="preserve">and </w:t>
      </w:r>
      <w:r w:rsidR="00F828FD" w:rsidRPr="008946B5">
        <w:rPr>
          <w:rFonts w:ascii="Times New Roman" w:hAnsi="Times New Roman" w:cs="Times New Roman"/>
          <w:sz w:val="24"/>
          <w:szCs w:val="24"/>
        </w:rPr>
        <w:t>adopts</w:t>
      </w:r>
      <w:r w:rsidR="007313E4" w:rsidRPr="008946B5">
        <w:rPr>
          <w:rFonts w:ascii="Times New Roman" w:hAnsi="Times New Roman" w:cs="Times New Roman"/>
          <w:sz w:val="24"/>
          <w:szCs w:val="24"/>
        </w:rPr>
        <w:t xml:space="preserve"> certain findings of fact</w:t>
      </w:r>
      <w:r w:rsidR="00F828FD" w:rsidRPr="008946B5">
        <w:rPr>
          <w:rFonts w:ascii="Times New Roman" w:hAnsi="Times New Roman" w:cs="Times New Roman"/>
          <w:sz w:val="24"/>
          <w:szCs w:val="24"/>
        </w:rPr>
        <w:t xml:space="preserve"> (“Findings”)</w:t>
      </w:r>
      <w:r w:rsidRPr="008946B5">
        <w:rPr>
          <w:rFonts w:ascii="Times New Roman" w:hAnsi="Times New Roman" w:cs="Times New Roman"/>
          <w:sz w:val="24"/>
          <w:szCs w:val="24"/>
        </w:rPr>
        <w:t>; and</w:t>
      </w:r>
    </w:p>
    <w:p w14:paraId="7EA96AE2" w14:textId="77777777" w:rsidR="00A76E74" w:rsidRPr="008946B5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4B3AD4A" w14:textId="56DFE9A9" w:rsidR="00A76E74" w:rsidRPr="008946B5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316A75" w:rsidRPr="008946B5">
        <w:rPr>
          <w:rFonts w:ascii="Times New Roman" w:hAnsi="Times New Roman" w:cs="Times New Roman"/>
          <w:sz w:val="24"/>
          <w:szCs w:val="24"/>
        </w:rPr>
        <w:t>Clay</w:t>
      </w:r>
      <w:r w:rsidR="00E66742" w:rsidRPr="008946B5">
        <w:rPr>
          <w:rFonts w:ascii="Times New Roman" w:hAnsi="Times New Roman" w:cs="Times New Roman"/>
          <w:sz w:val="24"/>
          <w:szCs w:val="24"/>
        </w:rPr>
        <w:t xml:space="preserve"> </w:t>
      </w:r>
      <w:r w:rsidR="00200DA4" w:rsidRPr="008946B5">
        <w:rPr>
          <w:rFonts w:ascii="Times New Roman" w:hAnsi="Times New Roman" w:cs="Times New Roman"/>
          <w:sz w:val="24"/>
          <w:szCs w:val="24"/>
        </w:rPr>
        <w:t>County</w:t>
      </w:r>
      <w:r w:rsidR="003D35B4" w:rsidRPr="008946B5">
        <w:rPr>
          <w:rFonts w:ascii="Times New Roman" w:hAnsi="Times New Roman" w:cs="Times New Roman"/>
          <w:sz w:val="24"/>
          <w:szCs w:val="24"/>
        </w:rPr>
        <w:t xml:space="preserve"> </w:t>
      </w:r>
      <w:r w:rsidR="004E5B0B" w:rsidRPr="008946B5">
        <w:rPr>
          <w:rFonts w:ascii="Times New Roman" w:hAnsi="Times New Roman" w:cs="Times New Roman"/>
          <w:sz w:val="24"/>
          <w:szCs w:val="24"/>
        </w:rPr>
        <w:t xml:space="preserve">Commissioners </w:t>
      </w:r>
      <w:r w:rsidR="003D35B4" w:rsidRPr="008946B5">
        <w:rPr>
          <w:rFonts w:ascii="Times New Roman" w:hAnsi="Times New Roman" w:cs="Times New Roman"/>
          <w:sz w:val="24"/>
          <w:szCs w:val="24"/>
        </w:rPr>
        <w:t>ha</w:t>
      </w:r>
      <w:r w:rsidR="004E5B0B" w:rsidRPr="008946B5">
        <w:rPr>
          <w:rFonts w:ascii="Times New Roman" w:hAnsi="Times New Roman" w:cs="Times New Roman"/>
          <w:sz w:val="24"/>
          <w:szCs w:val="24"/>
        </w:rPr>
        <w:t>ve</w:t>
      </w:r>
      <w:r w:rsidR="003D35B4" w:rsidRPr="008946B5">
        <w:rPr>
          <w:rFonts w:ascii="Times New Roman" w:hAnsi="Times New Roman" w:cs="Times New Roman"/>
          <w:sz w:val="24"/>
          <w:szCs w:val="24"/>
        </w:rPr>
        <w:t xml:space="preserve"> </w:t>
      </w:r>
      <w:r w:rsidR="00420CE1" w:rsidRPr="008946B5">
        <w:rPr>
          <w:rFonts w:ascii="Times New Roman" w:hAnsi="Times New Roman" w:cs="Times New Roman"/>
          <w:sz w:val="24"/>
          <w:szCs w:val="24"/>
        </w:rPr>
        <w:t>reviewed and considered the R</w:t>
      </w:r>
      <w:r w:rsidRPr="008946B5">
        <w:rPr>
          <w:rFonts w:ascii="Times New Roman" w:hAnsi="Times New Roman" w:cs="Times New Roman"/>
          <w:sz w:val="24"/>
          <w:szCs w:val="24"/>
        </w:rPr>
        <w:t>esolution and the Ec</w:t>
      </w:r>
      <w:r w:rsidR="00420CE1" w:rsidRPr="008946B5">
        <w:rPr>
          <w:rFonts w:ascii="Times New Roman" w:hAnsi="Times New Roman" w:cs="Times New Roman"/>
          <w:sz w:val="24"/>
          <w:szCs w:val="24"/>
        </w:rPr>
        <w:t xml:space="preserve">onomic </w:t>
      </w:r>
      <w:r w:rsidR="003678A3" w:rsidRPr="008946B5">
        <w:rPr>
          <w:rFonts w:ascii="Times New Roman" w:hAnsi="Times New Roman" w:cs="Times New Roman"/>
          <w:sz w:val="24"/>
          <w:szCs w:val="24"/>
        </w:rPr>
        <w:t>Development Plan</w:t>
      </w:r>
      <w:r w:rsidR="001B7987" w:rsidRPr="008946B5">
        <w:rPr>
          <w:rFonts w:ascii="Times New Roman" w:hAnsi="Times New Roman" w:cs="Times New Roman"/>
          <w:sz w:val="24"/>
          <w:szCs w:val="24"/>
        </w:rPr>
        <w:t xml:space="preserve"> and</w:t>
      </w:r>
      <w:r w:rsidR="00F828FD" w:rsidRPr="008946B5">
        <w:rPr>
          <w:rFonts w:ascii="Times New Roman" w:hAnsi="Times New Roman" w:cs="Times New Roman"/>
          <w:sz w:val="24"/>
          <w:szCs w:val="24"/>
        </w:rPr>
        <w:t xml:space="preserve"> Findings of F</w:t>
      </w:r>
      <w:r w:rsidR="007313E4" w:rsidRPr="008946B5">
        <w:rPr>
          <w:rFonts w:ascii="Times New Roman" w:hAnsi="Times New Roman" w:cs="Times New Roman"/>
          <w:sz w:val="24"/>
          <w:szCs w:val="24"/>
        </w:rPr>
        <w:t>act</w:t>
      </w:r>
      <w:r w:rsidRPr="008946B5">
        <w:rPr>
          <w:rFonts w:ascii="Times New Roman" w:hAnsi="Times New Roman" w:cs="Times New Roman"/>
          <w:sz w:val="24"/>
          <w:szCs w:val="24"/>
        </w:rPr>
        <w:t>;</w:t>
      </w:r>
    </w:p>
    <w:p w14:paraId="4C0BBC3C" w14:textId="77777777" w:rsidR="00A76E74" w:rsidRPr="008946B5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412728" w14:textId="017D4D8F" w:rsidR="00A76E74" w:rsidRPr="008946B5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 xml:space="preserve">NOW, THEREFORE, the </w:t>
      </w:r>
      <w:r w:rsidR="00316A75" w:rsidRPr="008946B5">
        <w:rPr>
          <w:rFonts w:ascii="Times New Roman" w:hAnsi="Times New Roman" w:cs="Times New Roman"/>
          <w:sz w:val="24"/>
          <w:szCs w:val="24"/>
        </w:rPr>
        <w:t>Clay</w:t>
      </w:r>
      <w:r w:rsidR="003678A3" w:rsidRPr="008946B5">
        <w:rPr>
          <w:rFonts w:ascii="Times New Roman" w:hAnsi="Times New Roman" w:cs="Times New Roman"/>
          <w:sz w:val="24"/>
          <w:szCs w:val="24"/>
        </w:rPr>
        <w:t xml:space="preserve"> County</w:t>
      </w:r>
      <w:r w:rsidR="003D35B4" w:rsidRPr="008946B5">
        <w:rPr>
          <w:rFonts w:ascii="Times New Roman" w:hAnsi="Times New Roman" w:cs="Times New Roman"/>
          <w:sz w:val="24"/>
          <w:szCs w:val="24"/>
        </w:rPr>
        <w:t xml:space="preserve"> </w:t>
      </w:r>
      <w:r w:rsidR="004E5B0B" w:rsidRPr="008946B5">
        <w:rPr>
          <w:rFonts w:ascii="Times New Roman" w:hAnsi="Times New Roman" w:cs="Times New Roman"/>
          <w:sz w:val="24"/>
          <w:szCs w:val="24"/>
        </w:rPr>
        <w:t xml:space="preserve">Commissioners </w:t>
      </w:r>
      <w:r w:rsidR="00200DA4" w:rsidRPr="008946B5">
        <w:rPr>
          <w:rFonts w:ascii="Times New Roman" w:hAnsi="Times New Roman" w:cs="Times New Roman"/>
          <w:sz w:val="24"/>
          <w:szCs w:val="24"/>
        </w:rPr>
        <w:t>RESOLVE, FIND</w:t>
      </w:r>
      <w:r w:rsidR="004E5B0B" w:rsidRPr="008946B5">
        <w:rPr>
          <w:rFonts w:ascii="Times New Roman" w:hAnsi="Times New Roman" w:cs="Times New Roman"/>
          <w:sz w:val="24"/>
          <w:szCs w:val="24"/>
        </w:rPr>
        <w:t>,</w:t>
      </w:r>
      <w:r w:rsidR="00200DA4" w:rsidRPr="008946B5">
        <w:rPr>
          <w:rFonts w:ascii="Times New Roman" w:hAnsi="Times New Roman" w:cs="Times New Roman"/>
          <w:sz w:val="24"/>
          <w:szCs w:val="24"/>
        </w:rPr>
        <w:t xml:space="preserve"> AND DETERMINE</w:t>
      </w:r>
      <w:r w:rsidRPr="008946B5">
        <w:rPr>
          <w:rFonts w:ascii="Times New Roman" w:hAnsi="Times New Roman" w:cs="Times New Roman"/>
          <w:sz w:val="24"/>
          <w:szCs w:val="24"/>
        </w:rPr>
        <w:t>:</w:t>
      </w:r>
    </w:p>
    <w:p w14:paraId="53880FCF" w14:textId="77777777" w:rsidR="00A76E74" w:rsidRPr="008946B5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D34FCB" w14:textId="2630C9F5" w:rsidR="00A76E74" w:rsidRPr="008946B5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>That Redevelopmen</w:t>
      </w:r>
      <w:r w:rsidR="004146E7" w:rsidRPr="008946B5">
        <w:rPr>
          <w:rFonts w:ascii="Times New Roman" w:hAnsi="Times New Roman" w:cs="Times New Roman"/>
          <w:sz w:val="24"/>
          <w:szCs w:val="24"/>
        </w:rPr>
        <w:t xml:space="preserve">t Commission Resolution </w:t>
      </w:r>
      <w:r w:rsidRPr="008946B5">
        <w:rPr>
          <w:rFonts w:ascii="Times New Roman" w:hAnsi="Times New Roman" w:cs="Times New Roman"/>
          <w:sz w:val="24"/>
          <w:szCs w:val="24"/>
        </w:rPr>
        <w:t>declaring and desig</w:t>
      </w:r>
      <w:r w:rsidR="00200DA4" w:rsidRPr="008946B5">
        <w:rPr>
          <w:rFonts w:ascii="Times New Roman" w:hAnsi="Times New Roman" w:cs="Times New Roman"/>
          <w:sz w:val="24"/>
          <w:szCs w:val="24"/>
        </w:rPr>
        <w:t xml:space="preserve">nating certain areas within </w:t>
      </w:r>
      <w:r w:rsidR="00316A75" w:rsidRPr="008946B5">
        <w:rPr>
          <w:rFonts w:ascii="Times New Roman" w:hAnsi="Times New Roman" w:cs="Times New Roman"/>
          <w:sz w:val="24"/>
          <w:szCs w:val="24"/>
        </w:rPr>
        <w:t>Clay</w:t>
      </w:r>
      <w:r w:rsidR="00E66742" w:rsidRPr="008946B5">
        <w:rPr>
          <w:rFonts w:ascii="Times New Roman" w:hAnsi="Times New Roman" w:cs="Times New Roman"/>
          <w:sz w:val="24"/>
          <w:szCs w:val="24"/>
        </w:rPr>
        <w:t xml:space="preserve"> </w:t>
      </w:r>
      <w:r w:rsidR="00200DA4" w:rsidRPr="008946B5">
        <w:rPr>
          <w:rFonts w:ascii="Times New Roman" w:hAnsi="Times New Roman" w:cs="Times New Roman"/>
          <w:sz w:val="24"/>
          <w:szCs w:val="24"/>
        </w:rPr>
        <w:t xml:space="preserve">County, Indiana as the </w:t>
      </w:r>
      <w:r w:rsidR="00316A75" w:rsidRPr="008946B5">
        <w:rPr>
          <w:rFonts w:ascii="Times New Roman" w:hAnsi="Times New Roman" w:cs="Times New Roman"/>
          <w:sz w:val="24"/>
          <w:szCs w:val="24"/>
        </w:rPr>
        <w:t>Brown Jug</w:t>
      </w:r>
      <w:r w:rsidR="00E66742" w:rsidRPr="008946B5">
        <w:rPr>
          <w:rFonts w:ascii="Times New Roman" w:hAnsi="Times New Roman" w:cs="Times New Roman"/>
          <w:sz w:val="24"/>
          <w:szCs w:val="24"/>
        </w:rPr>
        <w:t xml:space="preserve"> </w:t>
      </w:r>
      <w:r w:rsidRPr="008946B5">
        <w:rPr>
          <w:rFonts w:ascii="Times New Roman" w:hAnsi="Times New Roman" w:cs="Times New Roman"/>
          <w:sz w:val="24"/>
          <w:szCs w:val="24"/>
        </w:rPr>
        <w:t>Economic Development Are</w:t>
      </w:r>
      <w:r w:rsidR="00E66742" w:rsidRPr="008946B5">
        <w:rPr>
          <w:rFonts w:ascii="Times New Roman" w:hAnsi="Times New Roman" w:cs="Times New Roman"/>
          <w:sz w:val="24"/>
          <w:szCs w:val="24"/>
        </w:rPr>
        <w:t xml:space="preserve">a </w:t>
      </w:r>
      <w:r w:rsidRPr="008946B5">
        <w:rPr>
          <w:rFonts w:ascii="Times New Roman" w:hAnsi="Times New Roman" w:cs="Times New Roman"/>
          <w:sz w:val="24"/>
          <w:szCs w:val="24"/>
        </w:rPr>
        <w:t>is, in all respects, confirmed and approved.</w:t>
      </w:r>
    </w:p>
    <w:p w14:paraId="36A8DF2F" w14:textId="77777777" w:rsidR="00A76E74" w:rsidRPr="008946B5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86F002" w14:textId="1D801F6B" w:rsidR="00A76E74" w:rsidRPr="008946B5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>That the Economic Development Plan</w:t>
      </w:r>
      <w:r w:rsidR="007313E4" w:rsidRPr="008946B5">
        <w:rPr>
          <w:rFonts w:ascii="Times New Roman" w:hAnsi="Times New Roman" w:cs="Times New Roman"/>
          <w:sz w:val="24"/>
          <w:szCs w:val="24"/>
        </w:rPr>
        <w:t xml:space="preserve"> and related findings of fact</w:t>
      </w:r>
      <w:r w:rsidR="00F828FD" w:rsidRPr="008946B5">
        <w:rPr>
          <w:rFonts w:ascii="Times New Roman" w:hAnsi="Times New Roman" w:cs="Times New Roman"/>
          <w:sz w:val="24"/>
          <w:szCs w:val="24"/>
        </w:rPr>
        <w:t xml:space="preserve"> for said</w:t>
      </w:r>
      <w:r w:rsidRPr="008946B5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8946B5">
        <w:rPr>
          <w:rFonts w:ascii="Times New Roman" w:hAnsi="Times New Roman" w:cs="Times New Roman"/>
          <w:sz w:val="24"/>
          <w:szCs w:val="24"/>
        </w:rPr>
        <w:t>Economic Development Area are</w:t>
      </w:r>
      <w:r w:rsidRPr="008946B5"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14:paraId="3B605692" w14:textId="77777777" w:rsidR="00316A75" w:rsidRPr="008946B5" w:rsidRDefault="00316A75" w:rsidP="00316A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311CA" w14:textId="77777777" w:rsidR="004146E7" w:rsidRPr="008946B5" w:rsidRDefault="004146E7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 xml:space="preserve">That the declaration of the Allocation Areas in said Resolution is hereby </w:t>
      </w:r>
      <w:r w:rsidR="007313E4" w:rsidRPr="008946B5">
        <w:rPr>
          <w:rFonts w:ascii="Times New Roman" w:hAnsi="Times New Roman" w:cs="Times New Roman"/>
          <w:sz w:val="24"/>
          <w:szCs w:val="24"/>
        </w:rPr>
        <w:t xml:space="preserve">confirmed and </w:t>
      </w:r>
      <w:r w:rsidRPr="008946B5">
        <w:rPr>
          <w:rFonts w:ascii="Times New Roman" w:hAnsi="Times New Roman" w:cs="Times New Roman"/>
          <w:sz w:val="24"/>
          <w:szCs w:val="24"/>
        </w:rPr>
        <w:t>approved in all respects.</w:t>
      </w:r>
    </w:p>
    <w:p w14:paraId="0F3768C5" w14:textId="77777777" w:rsidR="00E66742" w:rsidRPr="008946B5" w:rsidRDefault="00E66742" w:rsidP="00E667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B1347D" w14:textId="7E8CA02A" w:rsidR="00E66742" w:rsidRPr="008946B5" w:rsidRDefault="00E66742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 xml:space="preserve">That the designation of </w:t>
      </w:r>
      <w:r w:rsidR="00316A75" w:rsidRPr="008946B5">
        <w:rPr>
          <w:rFonts w:ascii="Times New Roman" w:hAnsi="Times New Roman" w:cs="Times New Roman"/>
          <w:sz w:val="24"/>
          <w:szCs w:val="24"/>
        </w:rPr>
        <w:t>Brown Jug</w:t>
      </w:r>
      <w:r w:rsidRPr="008946B5">
        <w:rPr>
          <w:rFonts w:ascii="Times New Roman" w:hAnsi="Times New Roman" w:cs="Times New Roman"/>
          <w:sz w:val="24"/>
          <w:szCs w:val="24"/>
        </w:rPr>
        <w:t>, LLC as a Designated Taxpayer in said Resolution is hereby confirmed and approved in all respects.</w:t>
      </w:r>
    </w:p>
    <w:p w14:paraId="630E6911" w14:textId="77777777" w:rsidR="007313E4" w:rsidRPr="008946B5" w:rsidRDefault="007313E4" w:rsidP="007313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2F5D5F" w14:textId="77777777" w:rsidR="00A76E74" w:rsidRPr="008946B5" w:rsidRDefault="00A76E74" w:rsidP="00A76E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DE0A0" w14:textId="7ADCB11B" w:rsidR="003A7EB9" w:rsidRPr="008946B5" w:rsidRDefault="00A76E74" w:rsidP="00A76E74">
      <w:pPr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 xml:space="preserve">Passed in open </w:t>
      </w:r>
      <w:r w:rsidR="00200DA4" w:rsidRPr="008946B5">
        <w:rPr>
          <w:rFonts w:ascii="Times New Roman" w:hAnsi="Times New Roman" w:cs="Times New Roman"/>
          <w:sz w:val="24"/>
          <w:szCs w:val="24"/>
        </w:rPr>
        <w:t>session</w:t>
      </w:r>
      <w:r w:rsidRPr="008946B5">
        <w:rPr>
          <w:rFonts w:ascii="Times New Roman" w:hAnsi="Times New Roman" w:cs="Times New Roman"/>
          <w:sz w:val="24"/>
          <w:szCs w:val="24"/>
        </w:rPr>
        <w:t>, this _____</w:t>
      </w:r>
      <w:r w:rsidR="00814B41" w:rsidRPr="008946B5">
        <w:rPr>
          <w:rFonts w:ascii="Times New Roman" w:hAnsi="Times New Roman" w:cs="Times New Roman"/>
          <w:sz w:val="24"/>
          <w:szCs w:val="24"/>
        </w:rPr>
        <w:t xml:space="preserve">_ day of </w:t>
      </w:r>
      <w:r w:rsidR="008946B5">
        <w:rPr>
          <w:rFonts w:ascii="Times New Roman" w:hAnsi="Times New Roman" w:cs="Times New Roman"/>
          <w:sz w:val="24"/>
          <w:szCs w:val="24"/>
        </w:rPr>
        <w:t>November</w:t>
      </w:r>
      <w:r w:rsidR="00814B41" w:rsidRPr="008946B5">
        <w:rPr>
          <w:rFonts w:ascii="Times New Roman" w:hAnsi="Times New Roman" w:cs="Times New Roman"/>
          <w:sz w:val="24"/>
          <w:szCs w:val="24"/>
        </w:rPr>
        <w:t>, 20</w:t>
      </w:r>
      <w:r w:rsidR="00E66742" w:rsidRPr="008946B5">
        <w:rPr>
          <w:rFonts w:ascii="Times New Roman" w:hAnsi="Times New Roman" w:cs="Times New Roman"/>
          <w:sz w:val="24"/>
          <w:szCs w:val="24"/>
        </w:rPr>
        <w:t>23</w:t>
      </w:r>
      <w:r w:rsidRPr="008946B5">
        <w:rPr>
          <w:rFonts w:ascii="Times New Roman" w:hAnsi="Times New Roman" w:cs="Times New Roman"/>
          <w:sz w:val="24"/>
          <w:szCs w:val="24"/>
        </w:rPr>
        <w:t>.</w:t>
      </w:r>
    </w:p>
    <w:p w14:paraId="2243785D" w14:textId="77777777" w:rsidR="003A7EB9" w:rsidRPr="008946B5" w:rsidRDefault="003A7EB9">
      <w:pPr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br w:type="page"/>
      </w:r>
    </w:p>
    <w:p w14:paraId="273F42BD" w14:textId="6E76A37B" w:rsidR="003A7EB9" w:rsidRPr="008946B5" w:rsidRDefault="00316A75" w:rsidP="008946B5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b/>
          <w:bCs/>
          <w:sz w:val="24"/>
          <w:szCs w:val="24"/>
        </w:rPr>
        <w:lastRenderedPageBreak/>
        <w:t>CLAY</w:t>
      </w:r>
      <w:r w:rsidR="002A2BFA" w:rsidRPr="008946B5">
        <w:rPr>
          <w:rFonts w:ascii="Times New Roman" w:hAnsi="Times New Roman" w:cs="Times New Roman"/>
          <w:b/>
          <w:bCs/>
          <w:sz w:val="24"/>
          <w:szCs w:val="24"/>
        </w:rPr>
        <w:t xml:space="preserve"> COUNTY, INDIANA, COUNTY</w:t>
      </w:r>
      <w:r w:rsidR="003D35B4" w:rsidRPr="00894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B0B" w:rsidRPr="008946B5">
        <w:rPr>
          <w:rFonts w:ascii="Times New Roman" w:hAnsi="Times New Roman" w:cs="Times New Roman"/>
          <w:b/>
          <w:bCs/>
          <w:sz w:val="24"/>
          <w:szCs w:val="24"/>
        </w:rPr>
        <w:t>COMMISSIONERS</w:t>
      </w:r>
    </w:p>
    <w:p w14:paraId="2F79B77E" w14:textId="77777777" w:rsidR="00316A75" w:rsidRPr="008946B5" w:rsidRDefault="00316A75" w:rsidP="00B94263">
      <w:pPr>
        <w:ind w:left="28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41131" w14:textId="77777777" w:rsidR="003A7EB9" w:rsidRPr="008946B5" w:rsidRDefault="003A7EB9" w:rsidP="003A7EB9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DE17C" w14:textId="77777777" w:rsidR="00316A75" w:rsidRPr="008946B5" w:rsidRDefault="00316A75" w:rsidP="008946B5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DA003E0" w14:textId="48FCF6E3" w:rsidR="00316A75" w:rsidRPr="00061C97" w:rsidRDefault="00061C97" w:rsidP="00061C9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Marty Heffner</w:t>
      </w:r>
      <w:r w:rsidR="00EE163D" w:rsidRPr="00894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16A75" w:rsidRPr="00894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President</w:t>
      </w:r>
    </w:p>
    <w:p w14:paraId="52E8C8E3" w14:textId="77777777" w:rsidR="003A7EB9" w:rsidRPr="008946B5" w:rsidRDefault="003A7EB9" w:rsidP="008946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9E310F" w14:textId="2A1B506B" w:rsidR="003A7EB9" w:rsidRPr="008946B5" w:rsidRDefault="003A7EB9" w:rsidP="008946B5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72932" w:rsidRPr="008946B5">
        <w:rPr>
          <w:rFonts w:ascii="Times New Roman" w:hAnsi="Times New Roman" w:cs="Times New Roman"/>
          <w:sz w:val="24"/>
          <w:szCs w:val="24"/>
        </w:rPr>
        <w:t>______</w:t>
      </w:r>
    </w:p>
    <w:p w14:paraId="2AFD20E9" w14:textId="586A90FB" w:rsidR="00316A75" w:rsidRPr="008946B5" w:rsidRDefault="00316A75" w:rsidP="008946B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Bryan Allender</w:t>
      </w:r>
    </w:p>
    <w:p w14:paraId="41A29877" w14:textId="77777777" w:rsidR="00316A75" w:rsidRPr="008946B5" w:rsidRDefault="00316A75" w:rsidP="008946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044BD" w14:textId="3685182C" w:rsidR="002A2BFA" w:rsidRPr="008946B5" w:rsidRDefault="002A2BFA" w:rsidP="008946B5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2140B6F" w14:textId="2ADDD57F" w:rsidR="00316A75" w:rsidRPr="008946B5" w:rsidRDefault="00061C97" w:rsidP="00061C9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Paul Sinders</w:t>
      </w:r>
    </w:p>
    <w:p w14:paraId="154B8ACC" w14:textId="77777777" w:rsidR="003D35B4" w:rsidRPr="008946B5" w:rsidRDefault="003D35B4" w:rsidP="003D35B4">
      <w:pPr>
        <w:rPr>
          <w:rFonts w:ascii="Times New Roman" w:hAnsi="Times New Roman" w:cs="Times New Roman"/>
          <w:sz w:val="24"/>
          <w:szCs w:val="24"/>
        </w:rPr>
      </w:pPr>
    </w:p>
    <w:p w14:paraId="3569E29A" w14:textId="77777777" w:rsidR="003D35B4" w:rsidRPr="008946B5" w:rsidRDefault="003D35B4" w:rsidP="002A2BFA">
      <w:pPr>
        <w:rPr>
          <w:rFonts w:ascii="Times New Roman" w:hAnsi="Times New Roman" w:cs="Times New Roman"/>
          <w:sz w:val="24"/>
          <w:szCs w:val="24"/>
        </w:rPr>
      </w:pPr>
    </w:p>
    <w:p w14:paraId="617760BA" w14:textId="6F38CFB3" w:rsidR="003F231E" w:rsidRDefault="008946B5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14:paraId="05971005" w14:textId="77777777" w:rsidR="008946B5" w:rsidRDefault="008946B5" w:rsidP="00A76E74">
      <w:pPr>
        <w:rPr>
          <w:rFonts w:ascii="Times New Roman" w:hAnsi="Times New Roman" w:cs="Times New Roman"/>
          <w:sz w:val="24"/>
          <w:szCs w:val="24"/>
        </w:rPr>
      </w:pPr>
    </w:p>
    <w:p w14:paraId="4980DA05" w14:textId="77777777" w:rsidR="008946B5" w:rsidRDefault="008946B5" w:rsidP="00A76E74">
      <w:pPr>
        <w:rPr>
          <w:rFonts w:ascii="Times New Roman" w:hAnsi="Times New Roman" w:cs="Times New Roman"/>
          <w:sz w:val="24"/>
          <w:szCs w:val="24"/>
        </w:rPr>
      </w:pPr>
    </w:p>
    <w:p w14:paraId="14F9D1E1" w14:textId="52886660" w:rsidR="008946B5" w:rsidRDefault="008946B5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610B68" w14:textId="7D17D1CE" w:rsidR="008946B5" w:rsidRDefault="008946B5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Patricia Foxx, </w:t>
      </w:r>
    </w:p>
    <w:p w14:paraId="39D0651A" w14:textId="04F69E17" w:rsidR="008946B5" w:rsidRPr="008946B5" w:rsidRDefault="008946B5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Clay County Auditor </w:t>
      </w:r>
    </w:p>
    <w:sectPr w:rsidR="008946B5" w:rsidRPr="008946B5" w:rsidSect="00D55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34FA2" w14:textId="77777777" w:rsidR="00E54F10" w:rsidRDefault="00E54F10" w:rsidP="003F231E">
      <w:r>
        <w:separator/>
      </w:r>
    </w:p>
  </w:endnote>
  <w:endnote w:type="continuationSeparator" w:id="0">
    <w:p w14:paraId="61DCF57E" w14:textId="77777777" w:rsidR="00E54F10" w:rsidRDefault="00E54F10" w:rsidP="003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09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5E268" w14:textId="77777777" w:rsidR="003F231E" w:rsidRDefault="003F2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A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B7A1C" w14:textId="77777777" w:rsidR="003F231E" w:rsidRDefault="003F231E" w:rsidP="003F23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13A7D" w14:textId="77777777" w:rsidR="00E54F10" w:rsidRDefault="00E54F10" w:rsidP="003F231E">
      <w:r>
        <w:separator/>
      </w:r>
    </w:p>
  </w:footnote>
  <w:footnote w:type="continuationSeparator" w:id="0">
    <w:p w14:paraId="7B3AEFB5" w14:textId="77777777" w:rsidR="00E54F10" w:rsidRDefault="00E54F10" w:rsidP="003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6D8218E-3D2A-4993-8039-7684C88FB0C3}"/>
    <w:docVar w:name="dgnword-eventsink" w:val="1668017399888"/>
  </w:docVars>
  <w:rsids>
    <w:rsidRoot w:val="00B85B55"/>
    <w:rsid w:val="00061C97"/>
    <w:rsid w:val="001B7987"/>
    <w:rsid w:val="001D33EE"/>
    <w:rsid w:val="001F1B9F"/>
    <w:rsid w:val="00200DA4"/>
    <w:rsid w:val="00254BDE"/>
    <w:rsid w:val="002A2BFA"/>
    <w:rsid w:val="002B746C"/>
    <w:rsid w:val="002F0F8F"/>
    <w:rsid w:val="00316A75"/>
    <w:rsid w:val="003678A3"/>
    <w:rsid w:val="00374159"/>
    <w:rsid w:val="003A7EB9"/>
    <w:rsid w:val="003D35B4"/>
    <w:rsid w:val="003F231E"/>
    <w:rsid w:val="004146E7"/>
    <w:rsid w:val="00420CE1"/>
    <w:rsid w:val="004E5B0B"/>
    <w:rsid w:val="00520101"/>
    <w:rsid w:val="007313E4"/>
    <w:rsid w:val="007B7A15"/>
    <w:rsid w:val="00814B41"/>
    <w:rsid w:val="00880FC1"/>
    <w:rsid w:val="008946B5"/>
    <w:rsid w:val="0090202D"/>
    <w:rsid w:val="00946FEF"/>
    <w:rsid w:val="00A3086B"/>
    <w:rsid w:val="00A4750A"/>
    <w:rsid w:val="00A76E74"/>
    <w:rsid w:val="00AC5BA3"/>
    <w:rsid w:val="00B85B55"/>
    <w:rsid w:val="00B94263"/>
    <w:rsid w:val="00C47DDB"/>
    <w:rsid w:val="00CA61DA"/>
    <w:rsid w:val="00D55931"/>
    <w:rsid w:val="00E54F10"/>
    <w:rsid w:val="00E61BD6"/>
    <w:rsid w:val="00E66742"/>
    <w:rsid w:val="00E6767B"/>
    <w:rsid w:val="00EE163D"/>
    <w:rsid w:val="00F00612"/>
    <w:rsid w:val="00F72932"/>
    <w:rsid w:val="00F828FD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7D21"/>
  <w15:docId w15:val="{75A52AA3-819B-4B24-97DD-9FC6BC3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1E"/>
  </w:style>
  <w:style w:type="paragraph" w:styleId="Footer">
    <w:name w:val="footer"/>
    <w:basedOn w:val="Normal"/>
    <w:link w:val="Foot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1E"/>
  </w:style>
  <w:style w:type="paragraph" w:customStyle="1" w:styleId="1stLineIndentSS">
    <w:name w:val="1st Line Indent SS"/>
    <w:basedOn w:val="Normal"/>
    <w:qFormat/>
    <w:rsid w:val="002F0F8F"/>
    <w:pPr>
      <w:spacing w:after="240"/>
      <w:ind w:firstLine="720"/>
      <w:jc w:val="both"/>
    </w:pPr>
    <w:rPr>
      <w:rFonts w:ascii="Times New Roman" w:eastAsia="Calibri" w:hAnsi="Times New Roman" w:cs="Times New Roman"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A7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4BA0-C810-432C-BA5D-A5E663EE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</Template>
  <TotalTime>0</TotalTime>
  <Pages>2</Pages>
  <Words>285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Patty Foxx</cp:lastModifiedBy>
  <cp:revision>2</cp:revision>
  <cp:lastPrinted>2019-09-03T19:59:00Z</cp:lastPrinted>
  <dcterms:created xsi:type="dcterms:W3CDTF">2023-10-30T16:34:00Z</dcterms:created>
  <dcterms:modified xsi:type="dcterms:W3CDTF">2023-10-30T16:34:00Z</dcterms:modified>
</cp:coreProperties>
</file>